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Pis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ACA1A" w14:textId="77777777" w:rsidR="008933E0" w:rsidRDefault="00000000" w:rsidP="008933E0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Content>
          <w:r w:rsidR="008933E0">
            <w:rPr>
              <w:rFonts w:ascii="Times New Roman" w:hAnsi="Times New Roman" w:cs="Times New Roman"/>
              <w:sz w:val="24"/>
              <w:szCs w:val="24"/>
            </w:rPr>
            <w:t>Hiie Paas</w:t>
          </w:r>
        </w:sdtContent>
      </w:sdt>
    </w:p>
    <w:p w14:paraId="16EEC362" w14:textId="1C483375" w:rsidR="00553DF6" w:rsidRPr="00A5747E" w:rsidRDefault="00553DF6" w:rsidP="008933E0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 w:rsidRPr="00A5747E">
        <w:rPr>
          <w:rFonts w:ascii="Times New Roman" w:hAnsi="Times New Roman" w:cs="Times New Roman"/>
          <w:sz w:val="24"/>
          <w:szCs w:val="24"/>
        </w:rPr>
        <w:t xml:space="preserve"> </w:t>
      </w:r>
      <w:r w:rsidR="008933E0">
        <w:rPr>
          <w:rFonts w:ascii="Times New Roman" w:hAnsi="Times New Roman" w:cs="Times New Roman"/>
          <w:sz w:val="24"/>
          <w:szCs w:val="24"/>
        </w:rPr>
        <w:t>MTÜ Pärnumaa Märjad Käpad</w:t>
      </w:r>
    </w:p>
    <w:p w14:paraId="60CA32CF" w14:textId="711C5D18" w:rsidR="00553DF6" w:rsidRPr="00A5747E" w:rsidRDefault="008933E0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Vee 6</w:t>
      </w:r>
    </w:p>
    <w:p w14:paraId="65372885" w14:textId="3B7D48A1" w:rsidR="008933E0" w:rsidRDefault="008933E0" w:rsidP="008933E0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Virtsu, Lääneranna vald Pärnumaa</w:t>
      </w:r>
    </w:p>
    <w:p w14:paraId="5D72217C" w14:textId="36D7AACE" w:rsidR="008933E0" w:rsidRDefault="008933E0" w:rsidP="008933E0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1A5D1F">
          <w:rPr>
            <w:rStyle w:val="Hperlink"/>
            <w:rFonts w:ascii="Times New Roman" w:hAnsi="Times New Roman" w:cs="Times New Roman"/>
            <w:sz w:val="24"/>
            <w:szCs w:val="24"/>
          </w:rPr>
          <w:t>Hiie.paas.002@gmail.com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/5131286</w:t>
      </w:r>
    </w:p>
    <w:p w14:paraId="11523D03" w14:textId="77777777" w:rsidR="008933E0" w:rsidRPr="008933E0" w:rsidRDefault="008933E0" w:rsidP="008933E0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Kontuurtabel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/merepäästetööga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5ABA6EB9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Arve 1557</w:t>
                  </w:r>
                </w:p>
              </w:tc>
              <w:tc>
                <w:tcPr>
                  <w:tcW w:w="2458" w:type="dxa"/>
                </w:tcPr>
                <w:p w14:paraId="6AC0F9A6" w14:textId="58F9BB7E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Auto remont/hooldus</w:t>
                  </w:r>
                </w:p>
              </w:tc>
              <w:tc>
                <w:tcPr>
                  <w:tcW w:w="1276" w:type="dxa"/>
                </w:tcPr>
                <w:p w14:paraId="083638BD" w14:textId="1E8DD4DC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85,96</w:t>
                  </w:r>
                </w:p>
              </w:tc>
              <w:tc>
                <w:tcPr>
                  <w:tcW w:w="1562" w:type="dxa"/>
                </w:tcPr>
                <w:p w14:paraId="232B5F90" w14:textId="09363263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20.06.2025</w:t>
                  </w:r>
                </w:p>
              </w:tc>
              <w:tc>
                <w:tcPr>
                  <w:tcW w:w="2935" w:type="dxa"/>
                </w:tcPr>
                <w:p w14:paraId="51FDD3EE" w14:textId="3D36994E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Ennetustöö auto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368F8637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Arve 820</w:t>
                  </w:r>
                </w:p>
              </w:tc>
              <w:tc>
                <w:tcPr>
                  <w:tcW w:w="2458" w:type="dxa"/>
                </w:tcPr>
                <w:p w14:paraId="656C3A48" w14:textId="5F89CFC0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Auto Aku ost</w:t>
                  </w:r>
                </w:p>
              </w:tc>
              <w:tc>
                <w:tcPr>
                  <w:tcW w:w="1276" w:type="dxa"/>
                </w:tcPr>
                <w:p w14:paraId="0404C6A2" w14:textId="0130E99C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139.00</w:t>
                  </w:r>
                </w:p>
              </w:tc>
              <w:tc>
                <w:tcPr>
                  <w:tcW w:w="1562" w:type="dxa"/>
                </w:tcPr>
                <w:p w14:paraId="4644EC99" w14:textId="379001F7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13.10.2025</w:t>
                  </w:r>
                </w:p>
              </w:tc>
              <w:tc>
                <w:tcPr>
                  <w:tcW w:w="2935" w:type="dxa"/>
                </w:tcPr>
                <w:p w14:paraId="5D3588D0" w14:textId="123D8DE5" w:rsidR="00642DCE" w:rsidRPr="00642DCE" w:rsidRDefault="008933E0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Ennetustöö auto vajas uut akut</w:t>
                  </w: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1B60EEFC" w:rsidR="00642DCE" w:rsidRPr="00642DCE" w:rsidRDefault="00031D7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Arve </w:t>
                  </w:r>
                  <w:r w:rsidR="003A6683">
                    <w:rPr>
                      <w:rFonts w:ascii="Times New Roman" w:hAnsi="Times New Roman" w:cs="Times New Roman"/>
                      <w:sz w:val="20"/>
                      <w:szCs w:val="20"/>
                    </w:rPr>
                    <w:t>211538</w:t>
                  </w:r>
                </w:p>
              </w:tc>
              <w:tc>
                <w:tcPr>
                  <w:tcW w:w="2458" w:type="dxa"/>
                </w:tcPr>
                <w:p w14:paraId="465FBB4F" w14:textId="1E12B2EB" w:rsidR="00642DCE" w:rsidRPr="00642DCE" w:rsidRDefault="00031D7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Kuivülikonna ostu omaosalus</w:t>
                  </w:r>
                </w:p>
              </w:tc>
              <w:tc>
                <w:tcPr>
                  <w:tcW w:w="1276" w:type="dxa"/>
                </w:tcPr>
                <w:p w14:paraId="61A1A070" w14:textId="3BEA64D5" w:rsidR="00642DCE" w:rsidRPr="00642DCE" w:rsidRDefault="003A6683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251.64</w:t>
                  </w:r>
                </w:p>
              </w:tc>
              <w:tc>
                <w:tcPr>
                  <w:tcW w:w="1562" w:type="dxa"/>
                </w:tcPr>
                <w:p w14:paraId="1094C142" w14:textId="6B0770B2" w:rsidR="00642DCE" w:rsidRPr="00642DCE" w:rsidRDefault="003A6683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</w:t>
                  </w:r>
                  <w:r w:rsidR="00031D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031D76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.2025</w:t>
                  </w:r>
                </w:p>
              </w:tc>
              <w:tc>
                <w:tcPr>
                  <w:tcW w:w="2935" w:type="dxa"/>
                </w:tcPr>
                <w:p w14:paraId="35C6A8EA" w14:textId="273A2D2C" w:rsidR="00642DCE" w:rsidRPr="00642DCE" w:rsidRDefault="00031D76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Isikukaitsevarustuse parandamine</w:t>
                  </w: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9D490D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AC4A81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572935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78A4D2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2677923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4313C5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FE4D92D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96C920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452D9CCD" w14:textId="77777777" w:rsidTr="00642DCE">
              <w:tc>
                <w:tcPr>
                  <w:tcW w:w="1562" w:type="dxa"/>
                </w:tcPr>
                <w:p w14:paraId="62E6843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406AD1A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CFAAD5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17D7E39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043695B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723EA9B6" w14:textId="77777777" w:rsidTr="00642DCE">
              <w:tc>
                <w:tcPr>
                  <w:tcW w:w="1562" w:type="dxa"/>
                </w:tcPr>
                <w:p w14:paraId="01E54F06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51557E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2ED9C74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3BFE76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41C719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D056268" w14:textId="77777777" w:rsidTr="00642DCE">
              <w:tc>
                <w:tcPr>
                  <w:tcW w:w="1562" w:type="dxa"/>
                </w:tcPr>
                <w:p w14:paraId="69018E9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BC94BF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4752E2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E77A6B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5F42B422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090BB337" w14:textId="77777777" w:rsidTr="00642DCE">
              <w:tc>
                <w:tcPr>
                  <w:tcW w:w="1562" w:type="dxa"/>
                </w:tcPr>
                <w:p w14:paraId="729CF264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0A0BD28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0298439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66684D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4603561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76C8B8D" w14:textId="77777777" w:rsidTr="00642DCE">
              <w:tc>
                <w:tcPr>
                  <w:tcW w:w="1562" w:type="dxa"/>
                </w:tcPr>
                <w:p w14:paraId="20E6F131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6BF9EB8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1038E259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1501A37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290A9E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E7336D" w14:paraId="1B558BF2" w14:textId="77777777" w:rsidTr="00642DCE">
              <w:tc>
                <w:tcPr>
                  <w:tcW w:w="1562" w:type="dxa"/>
                </w:tcPr>
                <w:p w14:paraId="3A324C6E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6AAF83F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58024C05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6B2B526D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8060E0A" w14:textId="77777777" w:rsidR="00E7336D" w:rsidRPr="00642DCE" w:rsidRDefault="00E7336D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2DDC5943" w14:textId="77777777" w:rsidTr="00642DCE">
              <w:tc>
                <w:tcPr>
                  <w:tcW w:w="1562" w:type="dxa"/>
                </w:tcPr>
                <w:p w14:paraId="252ADA3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78018EDF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6ED2F1A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2D8C87A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33BF2C0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6EC704E4" w14:textId="77777777" w:rsidTr="00642DCE">
              <w:tc>
                <w:tcPr>
                  <w:tcW w:w="1562" w:type="dxa"/>
                </w:tcPr>
                <w:p w14:paraId="79592AF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6CD15AF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69B492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7E519F5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1C5B1F2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642DCE" w14:paraId="00CD64EE" w14:textId="77777777" w:rsidTr="00642DCE">
              <w:tc>
                <w:tcPr>
                  <w:tcW w:w="1562" w:type="dxa"/>
                </w:tcPr>
                <w:p w14:paraId="641383FB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5BBB166A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357BF5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55515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0C1E486E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04FB02B" w14:textId="7E37DECF" w:rsidR="00642DCE" w:rsidRDefault="00031D76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Jah--- Arve </w:t>
            </w:r>
            <w:r w:rsidR="003A6683">
              <w:rPr>
                <w:rFonts w:ascii="Times New Roman" w:hAnsi="Times New Roman" w:cs="Times New Roman"/>
                <w:sz w:val="24"/>
                <w:szCs w:val="24"/>
              </w:rPr>
              <w:t>211538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summa on 1</w:t>
            </w:r>
            <w:r w:rsidR="003A6683">
              <w:rPr>
                <w:rFonts w:ascii="Times New Roman" w:hAnsi="Times New Roman" w:cs="Times New Roman"/>
                <w:sz w:val="24"/>
                <w:szCs w:val="24"/>
              </w:rPr>
              <w:t>651.64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millest P</w:t>
            </w:r>
            <w:r w:rsidR="003A6683">
              <w:rPr>
                <w:rFonts w:ascii="Times New Roman" w:hAnsi="Times New Roman" w:cs="Times New Roman"/>
                <w:sz w:val="24"/>
                <w:szCs w:val="24"/>
              </w:rPr>
              <w:t>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toetus on 1</w:t>
            </w:r>
            <w:r w:rsidR="003A6683">
              <w:rPr>
                <w:rFonts w:ascii="Times New Roman" w:hAnsi="Times New Roman" w:cs="Times New Roman"/>
                <w:sz w:val="24"/>
                <w:szCs w:val="24"/>
              </w:rPr>
              <w:t>400€</w:t>
            </w:r>
          </w:p>
          <w:p w14:paraId="2CB16E78" w14:textId="52E8216D" w:rsidR="00031D76" w:rsidRPr="00E7336D" w:rsidRDefault="00031D76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21C387C0" w:rsidR="00553DF6" w:rsidRPr="00E7336D" w:rsidRDefault="00EE18E6" w:rsidP="00723816">
            <w:pPr>
              <w:pStyle w:val="Pealkiri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</w:p>
    <w:sectPr w:rsidR="00553DF6" w:rsidRPr="00A628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1FED" w14:textId="77777777" w:rsidR="0075516A" w:rsidRDefault="0075516A" w:rsidP="00553DF6">
      <w:r>
        <w:separator/>
      </w:r>
    </w:p>
  </w:endnote>
  <w:endnote w:type="continuationSeparator" w:id="0">
    <w:p w14:paraId="35B43BCC" w14:textId="77777777" w:rsidR="0075516A" w:rsidRDefault="0075516A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Jalus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4075" w14:textId="77777777" w:rsidR="0075516A" w:rsidRDefault="0075516A" w:rsidP="00553DF6">
      <w:r>
        <w:separator/>
      </w:r>
    </w:p>
  </w:footnote>
  <w:footnote w:type="continuationSeparator" w:id="0">
    <w:p w14:paraId="522DF361" w14:textId="77777777" w:rsidR="0075516A" w:rsidRDefault="0075516A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Pis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31D76"/>
    <w:rsid w:val="0006005E"/>
    <w:rsid w:val="000C6ED6"/>
    <w:rsid w:val="00252A23"/>
    <w:rsid w:val="00313F8C"/>
    <w:rsid w:val="00334A00"/>
    <w:rsid w:val="003A6683"/>
    <w:rsid w:val="003F55B9"/>
    <w:rsid w:val="003F798C"/>
    <w:rsid w:val="00515C63"/>
    <w:rsid w:val="00553DF6"/>
    <w:rsid w:val="005555A4"/>
    <w:rsid w:val="005668E2"/>
    <w:rsid w:val="0056754F"/>
    <w:rsid w:val="006415D3"/>
    <w:rsid w:val="00642DCE"/>
    <w:rsid w:val="00723037"/>
    <w:rsid w:val="0075516A"/>
    <w:rsid w:val="00887B31"/>
    <w:rsid w:val="008933E0"/>
    <w:rsid w:val="008C46C4"/>
    <w:rsid w:val="00994A78"/>
    <w:rsid w:val="00A628E3"/>
    <w:rsid w:val="00AD0E41"/>
    <w:rsid w:val="00B84E10"/>
    <w:rsid w:val="00C45784"/>
    <w:rsid w:val="00CC4524"/>
    <w:rsid w:val="00D4718D"/>
    <w:rsid w:val="00D83A8D"/>
    <w:rsid w:val="00DB268A"/>
    <w:rsid w:val="00E7336D"/>
    <w:rsid w:val="00EE18E6"/>
    <w:rsid w:val="00F5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53DF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53DF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53DF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53DF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PisMrk">
    <w:name w:val="Päis Märk"/>
    <w:basedOn w:val="Liguvaikefont"/>
    <w:link w:val="Pis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allaad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Kuupev">
    <w:name w:val="Date"/>
    <w:basedOn w:val="Normaallaad"/>
    <w:next w:val="Normaallaad"/>
    <w:link w:val="KuupevMrk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KuupevMrk">
    <w:name w:val="Kuupäev Märk"/>
    <w:basedOn w:val="Liguvaikefont"/>
    <w:link w:val="Kuupev"/>
    <w:uiPriority w:val="2"/>
    <w:rsid w:val="00553DF6"/>
    <w:rPr>
      <w:spacing w:val="4"/>
      <w:kern w:val="0"/>
    </w:rPr>
  </w:style>
  <w:style w:type="paragraph" w:styleId="Jalus">
    <w:name w:val="footer"/>
    <w:basedOn w:val="Normaallaad"/>
    <w:link w:val="JalusMrk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53DF6"/>
  </w:style>
  <w:style w:type="paragraph" w:customStyle="1" w:styleId="Disclaimer">
    <w:name w:val="Disclaimer"/>
    <w:basedOn w:val="Normaallaad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Liguvaikefont"/>
    <w:rsid w:val="00553DF6"/>
  </w:style>
  <w:style w:type="table" w:styleId="Kontuurtabel">
    <w:name w:val="Table Grid"/>
    <w:basedOn w:val="Normaaltabe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933E0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93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ie.paas.002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0C6ED6"/>
    <w:rsid w:val="003E6DAA"/>
    <w:rsid w:val="005555A4"/>
    <w:rsid w:val="00723037"/>
    <w:rsid w:val="00AF0AE0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kulude hüvitamise taotlusvorm</Template>
  <TotalTime>130</TotalTime>
  <Pages>2</Pages>
  <Words>202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/>
  <cp:lastModifiedBy>hiie.paas.002@gmail.com</cp:lastModifiedBy>
  <cp:revision>7</cp:revision>
  <dcterms:created xsi:type="dcterms:W3CDTF">2025-12-02T10:16:00Z</dcterms:created>
  <dcterms:modified xsi:type="dcterms:W3CDTF">2025-12-05T12:55:00Z</dcterms:modified>
  <cp:contentStatus>Hiie Paas</cp:contentStatus>
</cp:coreProperties>
</file>